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642" w:rsidRPr="000E3642" w:rsidRDefault="000E3642" w:rsidP="000E3642">
      <w:pPr>
        <w:rPr>
          <w:sz w:val="24"/>
          <w:szCs w:val="24"/>
        </w:rPr>
      </w:pPr>
      <w:r w:rsidRPr="000E3642">
        <w:rPr>
          <w:rFonts w:hint="eastAsia"/>
          <w:sz w:val="24"/>
          <w:szCs w:val="24"/>
        </w:rPr>
        <w:t>様式第４号</w:t>
      </w:r>
      <w:r w:rsidR="00343CB3">
        <w:rPr>
          <w:rFonts w:hint="eastAsia"/>
          <w:sz w:val="24"/>
          <w:szCs w:val="24"/>
        </w:rPr>
        <w:t>（</w:t>
      </w:r>
      <w:r w:rsidRPr="000E3642">
        <w:rPr>
          <w:rFonts w:hint="eastAsia"/>
          <w:sz w:val="24"/>
          <w:szCs w:val="24"/>
        </w:rPr>
        <w:t>第８条関係</w:t>
      </w:r>
      <w:r w:rsidR="00343CB3">
        <w:rPr>
          <w:rFonts w:hint="eastAsia"/>
          <w:sz w:val="24"/>
          <w:szCs w:val="24"/>
        </w:rPr>
        <w:t>）</w:t>
      </w:r>
    </w:p>
    <w:p w:rsidR="000E3642" w:rsidRPr="000E3642" w:rsidRDefault="000E3642" w:rsidP="000E3642">
      <w:pPr>
        <w:jc w:val="center"/>
        <w:rPr>
          <w:sz w:val="24"/>
          <w:szCs w:val="24"/>
        </w:rPr>
      </w:pPr>
    </w:p>
    <w:p w:rsidR="000E3642" w:rsidRPr="000E3642" w:rsidRDefault="000E3642" w:rsidP="000E3642">
      <w:pPr>
        <w:jc w:val="center"/>
        <w:rPr>
          <w:sz w:val="24"/>
          <w:szCs w:val="24"/>
        </w:rPr>
      </w:pPr>
    </w:p>
    <w:p w:rsidR="000E3642" w:rsidRPr="000E3642" w:rsidRDefault="000E3642" w:rsidP="000E3642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  <w:lang w:eastAsia="zh-TW"/>
        </w:rPr>
      </w:pPr>
      <w:bookmarkStart w:id="0" w:name="_GoBack"/>
      <w:bookmarkEnd w:id="0"/>
      <w:r w:rsidRPr="000E3642">
        <w:rPr>
          <w:rFonts w:hint="eastAsia"/>
          <w:sz w:val="24"/>
          <w:szCs w:val="24"/>
          <w:lang w:eastAsia="zh-TW"/>
        </w:rPr>
        <w:t>請　　求　　書</w:t>
      </w:r>
    </w:p>
    <w:p w:rsidR="000E3642" w:rsidRPr="000E3642" w:rsidRDefault="000E3642" w:rsidP="000E3642">
      <w:pPr>
        <w:autoSpaceDE w:val="0"/>
        <w:autoSpaceDN w:val="0"/>
        <w:adjustRightInd w:val="0"/>
        <w:rPr>
          <w:rFonts w:eastAsia="PMingLiU" w:cs="Times New Roman"/>
          <w:sz w:val="24"/>
          <w:szCs w:val="24"/>
          <w:lang w:eastAsia="zh-TW"/>
        </w:rPr>
      </w:pPr>
    </w:p>
    <w:p w:rsidR="000E3642" w:rsidRPr="000E3642" w:rsidRDefault="000E3642" w:rsidP="000E3642">
      <w:pPr>
        <w:jc w:val="right"/>
        <w:rPr>
          <w:sz w:val="24"/>
          <w:szCs w:val="24"/>
        </w:rPr>
      </w:pPr>
      <w:r w:rsidRPr="000E3642">
        <w:rPr>
          <w:rFonts w:hint="eastAsia"/>
          <w:sz w:val="24"/>
          <w:szCs w:val="24"/>
        </w:rPr>
        <w:t>年　　月　　日</w:t>
      </w:r>
    </w:p>
    <w:p w:rsidR="000E3642" w:rsidRPr="000E3642" w:rsidRDefault="000E3642" w:rsidP="000E3642">
      <w:pPr>
        <w:jc w:val="right"/>
        <w:rPr>
          <w:sz w:val="24"/>
          <w:szCs w:val="24"/>
        </w:rPr>
      </w:pPr>
    </w:p>
    <w:p w:rsidR="000E3642" w:rsidRPr="000E3642" w:rsidRDefault="000E3642" w:rsidP="000E3642">
      <w:pPr>
        <w:rPr>
          <w:sz w:val="24"/>
          <w:szCs w:val="24"/>
        </w:rPr>
      </w:pPr>
      <w:r w:rsidRPr="000E3642">
        <w:rPr>
          <w:rFonts w:hint="eastAsia"/>
          <w:sz w:val="24"/>
          <w:szCs w:val="24"/>
        </w:rPr>
        <w:t xml:space="preserve">　磐田市長</w:t>
      </w:r>
    </w:p>
    <w:p w:rsidR="000E3642" w:rsidRPr="000E3642" w:rsidRDefault="000E3642" w:rsidP="000E3642">
      <w:pPr>
        <w:rPr>
          <w:sz w:val="24"/>
          <w:szCs w:val="24"/>
        </w:rPr>
      </w:pPr>
    </w:p>
    <w:p w:rsidR="000E3642" w:rsidRPr="000E3642" w:rsidRDefault="000E3642" w:rsidP="000E3642">
      <w:pPr>
        <w:rPr>
          <w:sz w:val="24"/>
          <w:szCs w:val="24"/>
        </w:rPr>
      </w:pPr>
    </w:p>
    <w:p w:rsidR="000E3642" w:rsidRPr="000E3642" w:rsidRDefault="000E3642" w:rsidP="000E3642">
      <w:pPr>
        <w:wordWrap w:val="0"/>
        <w:jc w:val="right"/>
        <w:rPr>
          <w:sz w:val="24"/>
          <w:szCs w:val="24"/>
        </w:rPr>
      </w:pPr>
      <w:r w:rsidRPr="000E3642">
        <w:rPr>
          <w:rFonts w:hint="eastAsia"/>
          <w:sz w:val="24"/>
          <w:szCs w:val="24"/>
        </w:rPr>
        <w:t xml:space="preserve">住　　所　　　　　　　　　　　　　　</w:t>
      </w:r>
    </w:p>
    <w:p w:rsidR="000E3642" w:rsidRPr="000E3642" w:rsidRDefault="000E3642" w:rsidP="000E3642">
      <w:pPr>
        <w:wordWrap w:val="0"/>
        <w:jc w:val="right"/>
        <w:rPr>
          <w:sz w:val="24"/>
          <w:szCs w:val="24"/>
        </w:rPr>
      </w:pPr>
      <w:r w:rsidRPr="000E3642">
        <w:rPr>
          <w:rFonts w:hint="eastAsia"/>
          <w:sz w:val="24"/>
          <w:szCs w:val="24"/>
        </w:rPr>
        <w:t xml:space="preserve">　　氏　　名　　　　　　　　　　　　㊞　</w:t>
      </w:r>
    </w:p>
    <w:p w:rsidR="000E3642" w:rsidRPr="000E3642" w:rsidRDefault="000E3642" w:rsidP="000E3642">
      <w:pPr>
        <w:jc w:val="right"/>
        <w:rPr>
          <w:sz w:val="24"/>
          <w:szCs w:val="24"/>
        </w:rPr>
      </w:pPr>
    </w:p>
    <w:p w:rsidR="000E3642" w:rsidRPr="000E3642" w:rsidRDefault="000E3642" w:rsidP="000E3642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</w:p>
    <w:p w:rsidR="000E3642" w:rsidRPr="000E3642" w:rsidRDefault="000E3642" w:rsidP="000E3642">
      <w:pPr>
        <w:autoSpaceDE w:val="0"/>
        <w:autoSpaceDN w:val="0"/>
        <w:adjustRightInd w:val="0"/>
        <w:ind w:left="237" w:hangingChars="100" w:hanging="237"/>
        <w:rPr>
          <w:sz w:val="24"/>
          <w:szCs w:val="24"/>
        </w:rPr>
      </w:pPr>
      <w:r w:rsidRPr="000E3642">
        <w:rPr>
          <w:rFonts w:hint="eastAsia"/>
          <w:sz w:val="24"/>
          <w:szCs w:val="24"/>
        </w:rPr>
        <w:t xml:space="preserve">　　　　　　　年　　月　　日付け</w:t>
      </w:r>
      <w:r w:rsidRPr="000E3642">
        <w:rPr>
          <w:rFonts w:hint="eastAsia"/>
          <w:sz w:val="24"/>
          <w:szCs w:val="24"/>
        </w:rPr>
        <w:t xml:space="preserve"> </w:t>
      </w:r>
      <w:r w:rsidRPr="000E3642">
        <w:rPr>
          <w:rFonts w:hint="eastAsia"/>
          <w:sz w:val="24"/>
          <w:szCs w:val="24"/>
        </w:rPr>
        <w:t xml:space="preserve">　　　第</w:t>
      </w:r>
      <w:r w:rsidRPr="000E3642">
        <w:rPr>
          <w:rFonts w:hint="eastAsia"/>
          <w:sz w:val="24"/>
          <w:szCs w:val="24"/>
        </w:rPr>
        <w:t xml:space="preserve"> </w:t>
      </w:r>
      <w:r w:rsidRPr="000E3642">
        <w:rPr>
          <w:rFonts w:hint="eastAsia"/>
          <w:sz w:val="24"/>
          <w:szCs w:val="24"/>
        </w:rPr>
        <w:t xml:space="preserve">　　号により支給決定を受けた里親給付金について、下記のとおり請求します。</w:t>
      </w:r>
    </w:p>
    <w:p w:rsidR="000E3642" w:rsidRPr="000E3642" w:rsidRDefault="000E3642" w:rsidP="000E3642">
      <w:pPr>
        <w:autoSpaceDE w:val="0"/>
        <w:autoSpaceDN w:val="0"/>
        <w:adjustRightInd w:val="0"/>
        <w:ind w:left="237" w:hangingChars="100" w:hanging="237"/>
        <w:jc w:val="center"/>
        <w:rPr>
          <w:rFonts w:cs="Times New Roman"/>
          <w:sz w:val="24"/>
          <w:szCs w:val="24"/>
        </w:rPr>
      </w:pPr>
      <w:r w:rsidRPr="000E3642">
        <w:rPr>
          <w:rFonts w:hint="eastAsia"/>
          <w:sz w:val="24"/>
          <w:szCs w:val="24"/>
        </w:rPr>
        <w:t>記</w:t>
      </w:r>
    </w:p>
    <w:p w:rsidR="000E3642" w:rsidRPr="000E3642" w:rsidRDefault="000E3642" w:rsidP="000E3642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tbl>
      <w:tblPr>
        <w:tblStyle w:val="a3"/>
        <w:tblW w:w="9606" w:type="dxa"/>
        <w:tblInd w:w="0" w:type="dxa"/>
        <w:tblLook w:val="04A0" w:firstRow="1" w:lastRow="0" w:firstColumn="1" w:lastColumn="0" w:noHBand="0" w:noVBand="1"/>
      </w:tblPr>
      <w:tblGrid>
        <w:gridCol w:w="959"/>
        <w:gridCol w:w="1467"/>
        <w:gridCol w:w="2785"/>
        <w:gridCol w:w="1236"/>
        <w:gridCol w:w="451"/>
        <w:gridCol w:w="388"/>
        <w:gridCol w:w="63"/>
        <w:gridCol w:w="451"/>
        <w:gridCol w:w="452"/>
        <w:gridCol w:w="451"/>
        <w:gridCol w:w="451"/>
        <w:gridCol w:w="452"/>
      </w:tblGrid>
      <w:tr w:rsidR="000E3642" w:rsidRPr="000E3642" w:rsidTr="000E3642">
        <w:trPr>
          <w:trHeight w:val="1034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642" w:rsidRPr="000E3642" w:rsidRDefault="000E3642" w:rsidP="000E364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3642">
              <w:rPr>
                <w:rFonts w:cs="Times New Roman" w:hint="eastAsia"/>
                <w:sz w:val="24"/>
                <w:szCs w:val="24"/>
              </w:rPr>
              <w:t>請　　求　　額</w:t>
            </w:r>
          </w:p>
        </w:tc>
        <w:tc>
          <w:tcPr>
            <w:tcW w:w="7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42" w:rsidRPr="000E3642" w:rsidRDefault="000E3642" w:rsidP="000E3642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円　　　</w:t>
            </w:r>
          </w:p>
        </w:tc>
      </w:tr>
      <w:tr w:rsidR="000E3642" w:rsidRPr="000E3642" w:rsidTr="000E3642">
        <w:trPr>
          <w:trHeight w:val="124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E3642" w:rsidRPr="000E3642" w:rsidRDefault="000E3642">
            <w:pPr>
              <w:autoSpaceDE w:val="0"/>
              <w:autoSpaceDN w:val="0"/>
              <w:adjustRightInd w:val="0"/>
              <w:ind w:left="113" w:right="113" w:firstLineChars="250" w:firstLine="592"/>
              <w:rPr>
                <w:rFonts w:cs="Times New Roman"/>
                <w:sz w:val="24"/>
                <w:szCs w:val="24"/>
              </w:rPr>
            </w:pPr>
            <w:r w:rsidRPr="000E3642">
              <w:rPr>
                <w:rFonts w:cs="Times New Roman" w:hint="eastAsia"/>
                <w:sz w:val="24"/>
                <w:szCs w:val="24"/>
              </w:rPr>
              <w:t>振　込　口　座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642" w:rsidRPr="000E3642" w:rsidRDefault="000E364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3642">
              <w:rPr>
                <w:rFonts w:cs="Times New Roman" w:hint="eastAsia"/>
                <w:sz w:val="24"/>
                <w:szCs w:val="24"/>
              </w:rPr>
              <w:t>金融機関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642" w:rsidRPr="000E3642" w:rsidRDefault="000E3642" w:rsidP="000E3642">
            <w:pPr>
              <w:autoSpaceDE w:val="0"/>
              <w:autoSpaceDN w:val="0"/>
              <w:adjustRightInd w:val="0"/>
              <w:ind w:firstLineChars="500" w:firstLine="1183"/>
              <w:rPr>
                <w:rFonts w:cs="Times New Roman"/>
                <w:sz w:val="24"/>
                <w:szCs w:val="24"/>
              </w:rPr>
            </w:pPr>
            <w:r w:rsidRPr="000E3642">
              <w:rPr>
                <w:rFonts w:cs="Times New Roman" w:hint="eastAsia"/>
                <w:sz w:val="24"/>
                <w:szCs w:val="24"/>
              </w:rPr>
              <w:t>銀行</w:t>
            </w:r>
          </w:p>
          <w:p w:rsidR="000E3642" w:rsidRPr="000E3642" w:rsidRDefault="000E3642" w:rsidP="000E3642">
            <w:pPr>
              <w:autoSpaceDE w:val="0"/>
              <w:autoSpaceDN w:val="0"/>
              <w:adjustRightInd w:val="0"/>
              <w:ind w:firstLineChars="500" w:firstLine="1183"/>
              <w:rPr>
                <w:rFonts w:cs="Times New Roman"/>
                <w:sz w:val="24"/>
                <w:szCs w:val="24"/>
              </w:rPr>
            </w:pPr>
            <w:r w:rsidRPr="000E3642">
              <w:rPr>
                <w:rFonts w:cs="Times New Roman" w:hint="eastAsia"/>
                <w:sz w:val="24"/>
                <w:szCs w:val="24"/>
              </w:rPr>
              <w:t>信用金庫　　　　　本店</w:t>
            </w:r>
          </w:p>
          <w:p w:rsidR="000E3642" w:rsidRDefault="000E3642" w:rsidP="000E3642">
            <w:pPr>
              <w:autoSpaceDE w:val="0"/>
              <w:autoSpaceDN w:val="0"/>
              <w:adjustRightInd w:val="0"/>
              <w:ind w:firstLineChars="500" w:firstLine="1183"/>
              <w:rPr>
                <w:rFonts w:cs="Times New Roman"/>
                <w:sz w:val="24"/>
                <w:szCs w:val="24"/>
              </w:rPr>
            </w:pPr>
            <w:r w:rsidRPr="000E3642">
              <w:rPr>
                <w:rFonts w:cs="Times New Roman" w:hint="eastAsia"/>
                <w:sz w:val="24"/>
                <w:szCs w:val="24"/>
              </w:rPr>
              <w:t>労働金庫　　　　　支店</w:t>
            </w:r>
          </w:p>
          <w:p w:rsidR="000E3642" w:rsidRPr="000E3642" w:rsidRDefault="000E3642" w:rsidP="000E3642">
            <w:pPr>
              <w:autoSpaceDE w:val="0"/>
              <w:autoSpaceDN w:val="0"/>
              <w:adjustRightInd w:val="0"/>
              <w:ind w:firstLineChars="500" w:firstLine="1183"/>
              <w:rPr>
                <w:rFonts w:cs="Times New Roman"/>
                <w:sz w:val="24"/>
                <w:szCs w:val="24"/>
              </w:rPr>
            </w:pPr>
            <w:r w:rsidRPr="000E3642">
              <w:rPr>
                <w:rFonts w:cs="Times New Roman" w:hint="eastAsia"/>
                <w:sz w:val="24"/>
                <w:szCs w:val="24"/>
              </w:rPr>
              <w:t>農業協同組合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642" w:rsidRPr="000E3642" w:rsidRDefault="000E364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3642">
              <w:rPr>
                <w:rFonts w:cs="Times New Roman" w:hint="eastAsia"/>
                <w:sz w:val="24"/>
                <w:szCs w:val="24"/>
              </w:rPr>
              <w:t>種別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42" w:rsidRPr="000E3642" w:rsidRDefault="000E364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0E3642" w:rsidRPr="000E3642" w:rsidTr="000E3642">
        <w:trPr>
          <w:trHeight w:val="34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642" w:rsidRPr="000E3642" w:rsidRDefault="000E3642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642" w:rsidRPr="000E3642" w:rsidRDefault="00343CB3" w:rsidP="00343C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3642">
              <w:rPr>
                <w:rFonts w:cs="Times New Roman" w:hint="eastAsia"/>
                <w:sz w:val="24"/>
                <w:szCs w:val="24"/>
              </w:rPr>
              <w:t>フリガナ</w:t>
            </w:r>
          </w:p>
          <w:p w:rsidR="000E3642" w:rsidRPr="000E3642" w:rsidRDefault="000E364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3642">
              <w:rPr>
                <w:rFonts w:cs="Times New Roman" w:hint="eastAsia"/>
                <w:sz w:val="24"/>
                <w:szCs w:val="24"/>
              </w:rPr>
              <w:t>口座名義人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E3642" w:rsidRPr="000E3642" w:rsidRDefault="000E364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642" w:rsidRPr="000E3642" w:rsidRDefault="000E364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3642">
              <w:rPr>
                <w:rFonts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0E3642" w:rsidRPr="000E3642" w:rsidRDefault="000E364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E3642" w:rsidRPr="000E3642" w:rsidRDefault="000E364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E3642" w:rsidRPr="000E3642" w:rsidRDefault="000E364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E3642" w:rsidRPr="000E3642" w:rsidRDefault="000E364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E3642" w:rsidRPr="000E3642" w:rsidRDefault="000E364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E3642" w:rsidRPr="000E3642" w:rsidRDefault="000E364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0E3642" w:rsidRPr="000E3642" w:rsidRDefault="000E364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0E3642" w:rsidRPr="000E3642" w:rsidTr="000E3642">
        <w:trPr>
          <w:trHeight w:val="102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642" w:rsidRPr="000E3642" w:rsidRDefault="000E3642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642" w:rsidRPr="000E3642" w:rsidRDefault="000E3642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42" w:rsidRPr="000E3642" w:rsidRDefault="000E364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642" w:rsidRPr="000E3642" w:rsidRDefault="000E3642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0E3642" w:rsidRPr="000E3642" w:rsidRDefault="000E3642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E3642" w:rsidRPr="000E3642" w:rsidRDefault="000E3642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E3642" w:rsidRPr="000E3642" w:rsidRDefault="000E3642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E3642" w:rsidRPr="000E3642" w:rsidRDefault="000E3642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E3642" w:rsidRPr="000E3642" w:rsidRDefault="000E3642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E3642" w:rsidRPr="000E3642" w:rsidRDefault="000E3642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42" w:rsidRPr="000E3642" w:rsidRDefault="000E3642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0E3642" w:rsidRPr="000E3642" w:rsidRDefault="000E3642" w:rsidP="000E3642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9D59C5" w:rsidRPr="000E3642" w:rsidRDefault="009D59C5" w:rsidP="000E3642">
      <w:pPr>
        <w:rPr>
          <w:sz w:val="24"/>
          <w:szCs w:val="24"/>
        </w:rPr>
      </w:pPr>
    </w:p>
    <w:sectPr w:rsidR="009D59C5" w:rsidRPr="000E3642" w:rsidSect="002B6E08">
      <w:pgSz w:w="11906" w:h="16838" w:code="9"/>
      <w:pgMar w:top="1134" w:right="1021" w:bottom="1134" w:left="1418" w:header="720" w:footer="834" w:gutter="0"/>
      <w:cols w:space="425"/>
      <w:docGrid w:type="linesAndChars" w:linePitch="485" w:charSpace="-6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rawingGridHorizontalSpacing w:val="237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42"/>
    <w:rsid w:val="000059D6"/>
    <w:rsid w:val="000E3642"/>
    <w:rsid w:val="002B6E08"/>
    <w:rsid w:val="00343CB3"/>
    <w:rsid w:val="00366944"/>
    <w:rsid w:val="008F3AAB"/>
    <w:rsid w:val="009A5D5A"/>
    <w:rsid w:val="009D59C5"/>
    <w:rsid w:val="00D0561C"/>
    <w:rsid w:val="00DB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8181D8"/>
  <w15:docId w15:val="{3B18F46A-1BF5-41B3-A896-1160858B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64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642"/>
    <w:rPr>
      <w:rFonts w:asciiTheme="minorHAnsi" w:eastAsiaTheme="minorEastAsia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4572\Desktop\&#20363;&#35215;&#12486;&#12531;&#12503;&#12524;&#12540;&#12488;(&#26465;&#20363;&#20197;&#22806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例規テンプレート(条例以外）.dotx</Template>
  <TotalTime>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CL4572</dc:creator>
  <cp:lastModifiedBy>CL4572</cp:lastModifiedBy>
  <cp:revision>2</cp:revision>
  <dcterms:created xsi:type="dcterms:W3CDTF">2020-03-03T07:28:00Z</dcterms:created>
  <dcterms:modified xsi:type="dcterms:W3CDTF">2020-03-05T06:32:00Z</dcterms:modified>
</cp:coreProperties>
</file>